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311C" w14:textId="77777777" w:rsidR="008D7EBD" w:rsidRPr="00C857DC" w:rsidRDefault="00C857DC" w:rsidP="00D16E75">
      <w:pPr>
        <w:pStyle w:val="Tytuartykuu"/>
        <w:ind w:firstLine="0"/>
        <w:rPr>
          <w:lang w:val="en-US"/>
        </w:rPr>
      </w:pPr>
      <w:r w:rsidRPr="00C857DC">
        <w:rPr>
          <w:lang w:val="en-US"/>
        </w:rPr>
        <w:t>Title of the article</w:t>
      </w:r>
    </w:p>
    <w:p w14:paraId="54EAAB01" w14:textId="77777777" w:rsidR="008D7EBD" w:rsidRPr="008B3E70" w:rsidRDefault="0070270F" w:rsidP="0010004C">
      <w:pPr>
        <w:pStyle w:val="IMINAZWISKO"/>
        <w:ind w:firstLine="0"/>
        <w:rPr>
          <w:lang w:val="en-US"/>
        </w:rPr>
      </w:pPr>
      <w:r w:rsidRPr="008B3E70">
        <w:rPr>
          <w:lang w:val="en-US"/>
        </w:rPr>
        <w:t>J</w:t>
      </w:r>
      <w:r w:rsidR="00F85857">
        <w:rPr>
          <w:lang w:val="en-US"/>
        </w:rPr>
        <w:t>OHN</w:t>
      </w:r>
      <w:r w:rsidRPr="008B3E70">
        <w:rPr>
          <w:lang w:val="en-US"/>
        </w:rPr>
        <w:t xml:space="preserve"> </w:t>
      </w:r>
      <w:r w:rsidR="008B3E70">
        <w:rPr>
          <w:lang w:val="en-US"/>
        </w:rPr>
        <w:t>SMITH</w:t>
      </w:r>
    </w:p>
    <w:p w14:paraId="49AF292B" w14:textId="77777777" w:rsidR="006E6F33" w:rsidRPr="008B3E70" w:rsidRDefault="008B3E70" w:rsidP="0010004C">
      <w:pPr>
        <w:pStyle w:val="Adres"/>
        <w:ind w:firstLine="0"/>
        <w:rPr>
          <w:lang w:val="en-US"/>
        </w:rPr>
      </w:pPr>
      <w:r w:rsidRPr="008B3E70">
        <w:rPr>
          <w:lang w:val="en-US"/>
        </w:rPr>
        <w:t>Cracow University of Technology</w:t>
      </w:r>
    </w:p>
    <w:p w14:paraId="5FCB2E5C" w14:textId="77777777" w:rsidR="002578E3" w:rsidRDefault="00630709" w:rsidP="0010004C">
      <w:pPr>
        <w:pStyle w:val="Adres"/>
        <w:ind w:firstLine="0"/>
      </w:pPr>
      <w:r>
        <w:t xml:space="preserve"> Jana Pawła II 37</w:t>
      </w:r>
      <w:r w:rsidR="008B3E70">
        <w:t xml:space="preserve"> Av.</w:t>
      </w:r>
    </w:p>
    <w:p w14:paraId="10BE742A" w14:textId="77777777" w:rsidR="006E6F33" w:rsidRPr="005628C7" w:rsidRDefault="006E6F33" w:rsidP="0010004C">
      <w:pPr>
        <w:pStyle w:val="Adres"/>
        <w:ind w:firstLine="0"/>
        <w:rPr>
          <w:lang w:val="en-US"/>
        </w:rPr>
      </w:pPr>
      <w:r w:rsidRPr="005628C7">
        <w:rPr>
          <w:lang w:val="en-US"/>
        </w:rPr>
        <w:t>e-mail:</w:t>
      </w:r>
      <w:r w:rsidR="00630709" w:rsidRPr="005628C7">
        <w:rPr>
          <w:lang w:val="en-US"/>
        </w:rPr>
        <w:t xml:space="preserve"> </w:t>
      </w:r>
      <w:r w:rsidR="004D6987">
        <w:rPr>
          <w:lang w:val="en-US"/>
        </w:rPr>
        <w:t>wtiue</w:t>
      </w:r>
      <w:r w:rsidR="00630709" w:rsidRPr="005628C7">
        <w:rPr>
          <w:lang w:val="en-US"/>
        </w:rPr>
        <w:t>@</w:t>
      </w:r>
      <w:r w:rsidR="004D6987">
        <w:rPr>
          <w:lang w:val="en-US"/>
        </w:rPr>
        <w:t>p</w:t>
      </w:r>
      <w:r w:rsidR="00630709" w:rsidRPr="005628C7">
        <w:rPr>
          <w:lang w:val="en-US"/>
        </w:rPr>
        <w:t>k.edu.pl</w:t>
      </w:r>
    </w:p>
    <w:p w14:paraId="757B2295" w14:textId="77777777" w:rsidR="002578E3" w:rsidRPr="008274BA" w:rsidRDefault="008274BA" w:rsidP="00066A65">
      <w:pPr>
        <w:pStyle w:val="Streszczenie"/>
        <w:ind w:firstLine="1"/>
        <w:rPr>
          <w:lang w:val="en-US"/>
        </w:rPr>
      </w:pPr>
      <w:r w:rsidRPr="008274BA">
        <w:rPr>
          <w:lang w:val="en-US"/>
        </w:rPr>
        <w:t>Please, provide a short summary of the paper not exceeding 15 lines of text, without paragraph indentation.</w:t>
      </w:r>
    </w:p>
    <w:sectPr w:rsidR="002578E3" w:rsidRPr="008274BA" w:rsidSect="00687F81">
      <w:headerReference w:type="even" r:id="rId7"/>
      <w:headerReference w:type="default" r:id="rId8"/>
      <w:headerReference w:type="first" r:id="rId9"/>
      <w:pgSz w:w="11906" w:h="16838" w:code="9"/>
      <w:pgMar w:top="3232" w:right="2268" w:bottom="2892" w:left="2268" w:header="3232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F428" w14:textId="77777777" w:rsidR="005646AA" w:rsidRDefault="005646AA">
      <w:r>
        <w:separator/>
      </w:r>
    </w:p>
  </w:endnote>
  <w:endnote w:type="continuationSeparator" w:id="0">
    <w:p w14:paraId="1FD49FD2" w14:textId="77777777" w:rsidR="005646AA" w:rsidRDefault="0056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10096" w14:textId="77777777" w:rsidR="005646AA" w:rsidRDefault="005646AA">
      <w:r>
        <w:separator/>
      </w:r>
    </w:p>
  </w:footnote>
  <w:footnote w:type="continuationSeparator" w:id="0">
    <w:p w14:paraId="4F320A37" w14:textId="77777777" w:rsidR="005646AA" w:rsidRDefault="00564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B057" w14:textId="77777777" w:rsidR="00B3379E" w:rsidRDefault="00B3379E" w:rsidP="00AC6647">
    <w:pPr>
      <w:pStyle w:val="Nagwek"/>
      <w:framePr w:wrap="around" w:vAnchor="text" w:hAnchor="margin" w:xAlign="outside" w:y="1"/>
      <w:ind w:firstLine="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5B98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20C5D6D2" w14:textId="77777777" w:rsidR="00B3379E" w:rsidRPr="001D5593" w:rsidRDefault="008A1FB8" w:rsidP="008A1FB8">
    <w:pPr>
      <w:pStyle w:val="Nagwek"/>
      <w:ind w:right="360" w:firstLine="0"/>
      <w:jc w:val="center"/>
      <w:rPr>
        <w:i/>
        <w:sz w:val="18"/>
        <w:szCs w:val="18"/>
      </w:rPr>
    </w:pPr>
    <w:proofErr w:type="spellStart"/>
    <w:r>
      <w:rPr>
        <w:i/>
        <w:sz w:val="18"/>
        <w:szCs w:val="18"/>
      </w:rPr>
      <w:t>Name</w:t>
    </w:r>
    <w:proofErr w:type="spellEnd"/>
    <w:r>
      <w:rPr>
        <w:i/>
        <w:sz w:val="18"/>
        <w:szCs w:val="18"/>
      </w:rPr>
      <w:t xml:space="preserve"> </w:t>
    </w:r>
    <w:proofErr w:type="spellStart"/>
    <w:r>
      <w:rPr>
        <w:i/>
        <w:sz w:val="18"/>
        <w:szCs w:val="18"/>
      </w:rPr>
      <w:t>Surname</w:t>
    </w:r>
    <w:proofErr w:type="spellEnd"/>
    <w:r>
      <w:rPr>
        <w:i/>
        <w:sz w:val="18"/>
        <w:szCs w:val="18"/>
      </w:rPr>
      <w:t xml:space="preserve">, </w:t>
    </w:r>
    <w:proofErr w:type="spellStart"/>
    <w:r>
      <w:rPr>
        <w:i/>
        <w:sz w:val="18"/>
        <w:szCs w:val="18"/>
      </w:rPr>
      <w:t>Name</w:t>
    </w:r>
    <w:proofErr w:type="spellEnd"/>
    <w:r>
      <w:rPr>
        <w:i/>
        <w:sz w:val="18"/>
        <w:szCs w:val="18"/>
      </w:rPr>
      <w:t xml:space="preserve"> </w:t>
    </w:r>
    <w:proofErr w:type="spellStart"/>
    <w:r>
      <w:rPr>
        <w:i/>
        <w:sz w:val="18"/>
        <w:szCs w:val="18"/>
      </w:rPr>
      <w:t>Surname</w:t>
    </w:r>
    <w:proofErr w:type="spellEnd"/>
  </w:p>
  <w:p w14:paraId="60CEE844" w14:textId="77777777" w:rsidR="00B3379E" w:rsidRDefault="00B01E6D" w:rsidP="00AC6647">
    <w:pPr>
      <w:pStyle w:val="Nagwek"/>
      <w:ind w:right="36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2F108" wp14:editId="63757447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4686300" cy="0"/>
              <wp:effectExtent l="9525" t="10795" r="9525" b="825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E8357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36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Og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E+m8+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85F4" w14:textId="77777777" w:rsidR="00B3379E" w:rsidRDefault="00B3379E" w:rsidP="007C4B28">
    <w:pPr>
      <w:pStyle w:val="Nagwek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5B98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B6EA872" w14:textId="77777777" w:rsidR="00B3379E" w:rsidRPr="009E0387" w:rsidRDefault="00B3379E" w:rsidP="009E0387">
    <w:pPr>
      <w:pStyle w:val="Nagwek"/>
      <w:ind w:right="360" w:firstLine="0"/>
      <w:jc w:val="center"/>
      <w:rPr>
        <w:i/>
        <w:sz w:val="18"/>
        <w:szCs w:val="18"/>
      </w:rPr>
    </w:pPr>
    <w:r w:rsidRPr="009E0387">
      <w:rPr>
        <w:i/>
        <w:sz w:val="18"/>
        <w:szCs w:val="18"/>
      </w:rPr>
      <w:t>Tytuł artykułu</w:t>
    </w:r>
  </w:p>
  <w:p w14:paraId="5F411034" w14:textId="77777777" w:rsidR="00B3379E" w:rsidRDefault="00B01E6D" w:rsidP="00AC6647">
    <w:pPr>
      <w:pStyle w:val="Nagwek"/>
      <w:ind w:right="36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FAC6B9" wp14:editId="4EA67582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4686300" cy="0"/>
              <wp:effectExtent l="9525" t="10795" r="9525" b="825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1C8C0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36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t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Oaz+ewp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6980" w14:textId="77777777" w:rsidR="00B3379E" w:rsidRDefault="005628C7" w:rsidP="005628C7">
    <w:pPr>
      <w:pStyle w:val="Nagwek"/>
      <w:ind w:firstLine="0"/>
      <w:jc w:val="center"/>
    </w:pPr>
    <w:r w:rsidRPr="005628C7">
      <w:rPr>
        <w:noProof/>
      </w:rPr>
      <w:drawing>
        <wp:inline distT="0" distB="0" distL="0" distR="0" wp14:anchorId="62F6CEF2" wp14:editId="316E0823">
          <wp:extent cx="3661973" cy="1082251"/>
          <wp:effectExtent l="0" t="0" r="0" b="381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Marek\Desktop\PK\Konferencje\WTiUE 2020\WTiUE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61973" cy="1082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742B65" w14:textId="77777777" w:rsidR="005628C7" w:rsidRDefault="005628C7" w:rsidP="005628C7">
    <w:pPr>
      <w:pStyle w:val="Nagwek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49BF"/>
    <w:multiLevelType w:val="hybridMultilevel"/>
    <w:tmpl w:val="C7A6E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027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C0sDQxMTYxtzQwMDVS0lEKTi0uzszPAykwqQUA5oXqeywAAAA="/>
  </w:docVars>
  <w:rsids>
    <w:rsidRoot w:val="00242284"/>
    <w:rsid w:val="00011164"/>
    <w:rsid w:val="0001582B"/>
    <w:rsid w:val="000215FD"/>
    <w:rsid w:val="00024C1A"/>
    <w:rsid w:val="000431AA"/>
    <w:rsid w:val="00052282"/>
    <w:rsid w:val="00055095"/>
    <w:rsid w:val="000646FB"/>
    <w:rsid w:val="00066A65"/>
    <w:rsid w:val="000721F1"/>
    <w:rsid w:val="000A3613"/>
    <w:rsid w:val="000A6BA5"/>
    <w:rsid w:val="000B6E6B"/>
    <w:rsid w:val="000C06C8"/>
    <w:rsid w:val="000C0D7A"/>
    <w:rsid w:val="000C1997"/>
    <w:rsid w:val="000E5AFC"/>
    <w:rsid w:val="000F2AA3"/>
    <w:rsid w:val="0010004C"/>
    <w:rsid w:val="0011166C"/>
    <w:rsid w:val="00147996"/>
    <w:rsid w:val="0017305B"/>
    <w:rsid w:val="001C53F5"/>
    <w:rsid w:val="001C5930"/>
    <w:rsid w:val="001C7C73"/>
    <w:rsid w:val="001D5593"/>
    <w:rsid w:val="002273A5"/>
    <w:rsid w:val="00242284"/>
    <w:rsid w:val="0024617B"/>
    <w:rsid w:val="00251A01"/>
    <w:rsid w:val="002578E3"/>
    <w:rsid w:val="002619D7"/>
    <w:rsid w:val="00263CCB"/>
    <w:rsid w:val="002A3142"/>
    <w:rsid w:val="002A71EF"/>
    <w:rsid w:val="002B44A7"/>
    <w:rsid w:val="002C473A"/>
    <w:rsid w:val="002D044E"/>
    <w:rsid w:val="002F4497"/>
    <w:rsid w:val="002F7F17"/>
    <w:rsid w:val="002F7F9A"/>
    <w:rsid w:val="00311994"/>
    <w:rsid w:val="00366302"/>
    <w:rsid w:val="003C5B98"/>
    <w:rsid w:val="003D3FFF"/>
    <w:rsid w:val="003E4546"/>
    <w:rsid w:val="003F340F"/>
    <w:rsid w:val="00403280"/>
    <w:rsid w:val="004116FC"/>
    <w:rsid w:val="00434F2E"/>
    <w:rsid w:val="00437DCF"/>
    <w:rsid w:val="0044624A"/>
    <w:rsid w:val="004505CF"/>
    <w:rsid w:val="00476B03"/>
    <w:rsid w:val="00482560"/>
    <w:rsid w:val="00482FBD"/>
    <w:rsid w:val="00485D88"/>
    <w:rsid w:val="004C7E30"/>
    <w:rsid w:val="004D6987"/>
    <w:rsid w:val="005628C7"/>
    <w:rsid w:val="005646AA"/>
    <w:rsid w:val="00572423"/>
    <w:rsid w:val="00593A57"/>
    <w:rsid w:val="005B3695"/>
    <w:rsid w:val="005B7077"/>
    <w:rsid w:val="005D191E"/>
    <w:rsid w:val="00612113"/>
    <w:rsid w:val="00617140"/>
    <w:rsid w:val="006227E8"/>
    <w:rsid w:val="00626F1A"/>
    <w:rsid w:val="00627380"/>
    <w:rsid w:val="00630709"/>
    <w:rsid w:val="00633DBC"/>
    <w:rsid w:val="0063544E"/>
    <w:rsid w:val="00640155"/>
    <w:rsid w:val="006453B4"/>
    <w:rsid w:val="006468F0"/>
    <w:rsid w:val="0066365C"/>
    <w:rsid w:val="0068142D"/>
    <w:rsid w:val="006853BB"/>
    <w:rsid w:val="00687F81"/>
    <w:rsid w:val="006B3434"/>
    <w:rsid w:val="006E6F33"/>
    <w:rsid w:val="0070270F"/>
    <w:rsid w:val="00713956"/>
    <w:rsid w:val="007145C5"/>
    <w:rsid w:val="00731423"/>
    <w:rsid w:val="007406E5"/>
    <w:rsid w:val="007459E4"/>
    <w:rsid w:val="00762829"/>
    <w:rsid w:val="007658F5"/>
    <w:rsid w:val="00780C91"/>
    <w:rsid w:val="00783E29"/>
    <w:rsid w:val="00784829"/>
    <w:rsid w:val="007955F2"/>
    <w:rsid w:val="007957D3"/>
    <w:rsid w:val="007C4B28"/>
    <w:rsid w:val="007D505C"/>
    <w:rsid w:val="007E7CCE"/>
    <w:rsid w:val="00815854"/>
    <w:rsid w:val="008274BA"/>
    <w:rsid w:val="00846D0B"/>
    <w:rsid w:val="00865765"/>
    <w:rsid w:val="008730C6"/>
    <w:rsid w:val="0088381B"/>
    <w:rsid w:val="0089755E"/>
    <w:rsid w:val="008A1FB8"/>
    <w:rsid w:val="008B16FB"/>
    <w:rsid w:val="008B2E9A"/>
    <w:rsid w:val="008B3E70"/>
    <w:rsid w:val="008D7EBD"/>
    <w:rsid w:val="008E4491"/>
    <w:rsid w:val="008E7AB1"/>
    <w:rsid w:val="00914007"/>
    <w:rsid w:val="00916DD3"/>
    <w:rsid w:val="00921C0D"/>
    <w:rsid w:val="0093073C"/>
    <w:rsid w:val="0093080D"/>
    <w:rsid w:val="0093557D"/>
    <w:rsid w:val="00941173"/>
    <w:rsid w:val="00953CE9"/>
    <w:rsid w:val="00954128"/>
    <w:rsid w:val="009615EF"/>
    <w:rsid w:val="00981A95"/>
    <w:rsid w:val="00986AD2"/>
    <w:rsid w:val="00991ECB"/>
    <w:rsid w:val="009A292B"/>
    <w:rsid w:val="009D3DB4"/>
    <w:rsid w:val="009E0387"/>
    <w:rsid w:val="009F619C"/>
    <w:rsid w:val="00A03322"/>
    <w:rsid w:val="00A15522"/>
    <w:rsid w:val="00A315B1"/>
    <w:rsid w:val="00A360ED"/>
    <w:rsid w:val="00A41E3A"/>
    <w:rsid w:val="00A7126D"/>
    <w:rsid w:val="00A71306"/>
    <w:rsid w:val="00A72A83"/>
    <w:rsid w:val="00AB75F5"/>
    <w:rsid w:val="00AC3AC5"/>
    <w:rsid w:val="00AC58C5"/>
    <w:rsid w:val="00AC6647"/>
    <w:rsid w:val="00AD051A"/>
    <w:rsid w:val="00AE10FF"/>
    <w:rsid w:val="00AE39FE"/>
    <w:rsid w:val="00AF4503"/>
    <w:rsid w:val="00AF5188"/>
    <w:rsid w:val="00B01E6D"/>
    <w:rsid w:val="00B24547"/>
    <w:rsid w:val="00B30E8F"/>
    <w:rsid w:val="00B3379E"/>
    <w:rsid w:val="00B45FB9"/>
    <w:rsid w:val="00B63101"/>
    <w:rsid w:val="00B63997"/>
    <w:rsid w:val="00B76BCC"/>
    <w:rsid w:val="00B8450D"/>
    <w:rsid w:val="00B85748"/>
    <w:rsid w:val="00BA7818"/>
    <w:rsid w:val="00BB1C49"/>
    <w:rsid w:val="00BC00A5"/>
    <w:rsid w:val="00BC064C"/>
    <w:rsid w:val="00BC0E44"/>
    <w:rsid w:val="00BC1F15"/>
    <w:rsid w:val="00BE4B55"/>
    <w:rsid w:val="00C1242D"/>
    <w:rsid w:val="00C16A65"/>
    <w:rsid w:val="00C21F2B"/>
    <w:rsid w:val="00C3438E"/>
    <w:rsid w:val="00C857DC"/>
    <w:rsid w:val="00C92DA8"/>
    <w:rsid w:val="00CF5C4A"/>
    <w:rsid w:val="00D16E75"/>
    <w:rsid w:val="00D267B6"/>
    <w:rsid w:val="00D64B5D"/>
    <w:rsid w:val="00D715FE"/>
    <w:rsid w:val="00D748A2"/>
    <w:rsid w:val="00DA08F1"/>
    <w:rsid w:val="00DA58CA"/>
    <w:rsid w:val="00DD20B1"/>
    <w:rsid w:val="00DF63DA"/>
    <w:rsid w:val="00E20B2C"/>
    <w:rsid w:val="00E31B4E"/>
    <w:rsid w:val="00E90615"/>
    <w:rsid w:val="00E91689"/>
    <w:rsid w:val="00E962A0"/>
    <w:rsid w:val="00EA0B1B"/>
    <w:rsid w:val="00EA5D74"/>
    <w:rsid w:val="00EB771D"/>
    <w:rsid w:val="00EC2769"/>
    <w:rsid w:val="00ED1D52"/>
    <w:rsid w:val="00EE00F2"/>
    <w:rsid w:val="00F12C64"/>
    <w:rsid w:val="00F15AF8"/>
    <w:rsid w:val="00F72083"/>
    <w:rsid w:val="00F85857"/>
    <w:rsid w:val="00FA1EEB"/>
    <w:rsid w:val="00FB705F"/>
    <w:rsid w:val="00FC679B"/>
    <w:rsid w:val="00FD0351"/>
    <w:rsid w:val="00FD7689"/>
    <w:rsid w:val="00FE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DEEAC"/>
  <w15:docId w15:val="{9DACB9C5-CDA1-47A7-ABD4-53333997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58C5"/>
    <w:pPr>
      <w:ind w:firstLine="284"/>
      <w:jc w:val="both"/>
    </w:pPr>
    <w:rPr>
      <w:sz w:val="22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273A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273A5"/>
    <w:pPr>
      <w:tabs>
        <w:tab w:val="center" w:pos="4536"/>
        <w:tab w:val="right" w:pos="9072"/>
      </w:tabs>
    </w:pPr>
  </w:style>
  <w:style w:type="paragraph" w:customStyle="1" w:styleId="Tytuartykuu">
    <w:name w:val="Tytuł artykułu"/>
    <w:basedOn w:val="Normalny"/>
    <w:rsid w:val="0089755E"/>
    <w:pPr>
      <w:spacing w:before="800" w:after="200"/>
      <w:jc w:val="center"/>
    </w:pPr>
    <w:rPr>
      <w:b/>
      <w:caps/>
      <w:sz w:val="28"/>
      <w:szCs w:val="28"/>
    </w:rPr>
  </w:style>
  <w:style w:type="paragraph" w:customStyle="1" w:styleId="IMINAZWISKO">
    <w:name w:val="IMIĘ NAZWISKO"/>
    <w:basedOn w:val="Normalny"/>
    <w:rsid w:val="00FB705F"/>
    <w:pPr>
      <w:spacing w:before="200"/>
      <w:jc w:val="center"/>
    </w:pPr>
    <w:rPr>
      <w:smallCaps/>
      <w:szCs w:val="22"/>
    </w:rPr>
  </w:style>
  <w:style w:type="paragraph" w:customStyle="1" w:styleId="Adres">
    <w:name w:val="Adres"/>
    <w:basedOn w:val="Normalny"/>
    <w:rsid w:val="006E6F33"/>
    <w:pPr>
      <w:jc w:val="center"/>
    </w:pPr>
    <w:rPr>
      <w:sz w:val="20"/>
      <w:szCs w:val="20"/>
    </w:rPr>
  </w:style>
  <w:style w:type="paragraph" w:customStyle="1" w:styleId="Streszczenie">
    <w:name w:val="Streszczenie"/>
    <w:basedOn w:val="Normalny"/>
    <w:rsid w:val="00BC0E44"/>
    <w:pPr>
      <w:spacing w:before="400" w:after="300"/>
      <w:ind w:left="567" w:right="567"/>
    </w:pPr>
    <w:rPr>
      <w:sz w:val="20"/>
      <w:szCs w:val="20"/>
    </w:rPr>
  </w:style>
  <w:style w:type="paragraph" w:customStyle="1" w:styleId="Oznaczenia">
    <w:name w:val="Oznaczenia"/>
    <w:basedOn w:val="Normalny"/>
    <w:rsid w:val="00AB75F5"/>
    <w:pPr>
      <w:spacing w:before="400" w:after="200"/>
      <w:jc w:val="center"/>
    </w:pPr>
    <w:rPr>
      <w:b/>
      <w:caps/>
      <w:szCs w:val="22"/>
    </w:rPr>
  </w:style>
  <w:style w:type="paragraph" w:customStyle="1" w:styleId="tyturozdziau">
    <w:name w:val="tytuł rozdziału"/>
    <w:basedOn w:val="Normalny"/>
    <w:rsid w:val="00633DBC"/>
    <w:pPr>
      <w:spacing w:before="400" w:after="200"/>
      <w:jc w:val="center"/>
    </w:pPr>
    <w:rPr>
      <w:b/>
      <w:caps/>
      <w:szCs w:val="22"/>
    </w:rPr>
  </w:style>
  <w:style w:type="paragraph" w:customStyle="1" w:styleId="tytupodrozdziau">
    <w:name w:val="tytuł podrozdziału"/>
    <w:basedOn w:val="Normalny"/>
    <w:rsid w:val="002F4497"/>
    <w:pPr>
      <w:spacing w:before="400" w:after="200"/>
      <w:ind w:firstLine="0"/>
      <w:jc w:val="center"/>
    </w:pPr>
    <w:rPr>
      <w:caps/>
      <w:szCs w:val="22"/>
    </w:rPr>
  </w:style>
  <w:style w:type="paragraph" w:customStyle="1" w:styleId="wzory">
    <w:name w:val="wzory"/>
    <w:basedOn w:val="Normalny"/>
    <w:rsid w:val="00953CE9"/>
    <w:pPr>
      <w:spacing w:before="200" w:after="200"/>
      <w:ind w:firstLine="0"/>
      <w:jc w:val="right"/>
    </w:pPr>
  </w:style>
  <w:style w:type="paragraph" w:customStyle="1" w:styleId="rysunki">
    <w:name w:val="rysunki"/>
    <w:basedOn w:val="Normalny"/>
    <w:rsid w:val="00B76BCC"/>
    <w:pPr>
      <w:spacing w:before="200" w:after="300"/>
      <w:ind w:firstLine="0"/>
      <w:jc w:val="center"/>
    </w:pPr>
    <w:rPr>
      <w:sz w:val="20"/>
    </w:rPr>
  </w:style>
  <w:style w:type="paragraph" w:customStyle="1" w:styleId="tablice">
    <w:name w:val="tablice"/>
    <w:basedOn w:val="Normalny"/>
    <w:rsid w:val="00640155"/>
    <w:pPr>
      <w:spacing w:before="300" w:after="100"/>
      <w:ind w:firstLine="0"/>
      <w:jc w:val="right"/>
    </w:pPr>
    <w:rPr>
      <w:sz w:val="20"/>
      <w:szCs w:val="20"/>
    </w:rPr>
  </w:style>
  <w:style w:type="paragraph" w:customStyle="1" w:styleId="cytowania">
    <w:name w:val="cytowania"/>
    <w:basedOn w:val="Normalny"/>
    <w:rsid w:val="00485D88"/>
    <w:pPr>
      <w:spacing w:before="20" w:after="20"/>
      <w:ind w:firstLine="0"/>
    </w:pPr>
    <w:rPr>
      <w:iCs/>
      <w:sz w:val="20"/>
      <w:lang w:val="en-US"/>
    </w:rPr>
  </w:style>
  <w:style w:type="table" w:styleId="Tabela-Siatka">
    <w:name w:val="Table Grid"/>
    <w:basedOn w:val="Standardowy"/>
    <w:rsid w:val="0093080D"/>
    <w:pPr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Tytuartykuu"/>
    <w:rsid w:val="00E91689"/>
    <w:pPr>
      <w:spacing w:before="0" w:after="0"/>
      <w:ind w:firstLine="0"/>
    </w:pPr>
    <w:rPr>
      <w:sz w:val="22"/>
    </w:rPr>
  </w:style>
  <w:style w:type="character" w:styleId="Numerstrony">
    <w:name w:val="page number"/>
    <w:basedOn w:val="Domylnaczcionkaakapitu"/>
    <w:rsid w:val="00687F81"/>
  </w:style>
  <w:style w:type="paragraph" w:styleId="Tekstdymka">
    <w:name w:val="Balloon Text"/>
    <w:basedOn w:val="Normalny"/>
    <w:link w:val="TekstdymkaZnak"/>
    <w:rsid w:val="007145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145C5"/>
    <w:rPr>
      <w:rFonts w:ascii="Tahoma" w:hAnsi="Tahoma" w:cs="Tahoma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9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1183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82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9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9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\Desktop\PK\Konferencje\WTiUE%202020\WTiUE_2016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WTiUE_2016</Template>
  <TotalTime>107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 Majdak</cp:lastModifiedBy>
  <cp:revision>25</cp:revision>
  <cp:lastPrinted>2007-04-26T13:22:00Z</cp:lastPrinted>
  <dcterms:created xsi:type="dcterms:W3CDTF">2019-08-05T11:41:00Z</dcterms:created>
  <dcterms:modified xsi:type="dcterms:W3CDTF">2025-09-05T09:26:00Z</dcterms:modified>
</cp:coreProperties>
</file>